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4BFB" w14:textId="0BD4D768" w:rsidR="0028626E" w:rsidRPr="00413AB1" w:rsidRDefault="009003BB" w:rsidP="00AD46EC">
      <w:pPr>
        <w:spacing w:after="0" w:line="240" w:lineRule="auto"/>
        <w:rPr>
          <w:rFonts w:ascii="Poppins ExtraBold" w:hAnsi="Poppins ExtraBold" w:cs="Poppins ExtraBold"/>
        </w:rPr>
      </w:pPr>
      <w:r>
        <w:rPr>
          <w:rFonts w:ascii="Poppins ExtraBold" w:hAnsi="Poppins ExtraBold" w:cs="Poppins ExtraBold"/>
        </w:rPr>
        <w:t xml:space="preserve">September </w:t>
      </w:r>
      <w:r w:rsidR="00316417">
        <w:rPr>
          <w:rFonts w:ascii="Poppins ExtraBold" w:hAnsi="Poppins ExtraBold" w:cs="Poppins ExtraBold"/>
        </w:rPr>
        <w:t>12</w:t>
      </w:r>
      <w:r w:rsidR="00413AB1" w:rsidRPr="00413AB1">
        <w:rPr>
          <w:rFonts w:ascii="Poppins ExtraBold" w:hAnsi="Poppins ExtraBold" w:cs="Poppins ExtraBold"/>
        </w:rPr>
        <w:t>, 202</w:t>
      </w:r>
      <w:r w:rsidR="00521379">
        <w:rPr>
          <w:rFonts w:ascii="Poppins ExtraBold" w:hAnsi="Poppins ExtraBold" w:cs="Poppins ExtraBold"/>
        </w:rPr>
        <w:t>3</w:t>
      </w:r>
    </w:p>
    <w:p w14:paraId="5EA7B50C" w14:textId="77777777" w:rsidR="0028626E" w:rsidRPr="003F32D1" w:rsidRDefault="0028626E" w:rsidP="003F32D1">
      <w:pPr>
        <w:spacing w:after="0" w:line="240" w:lineRule="auto"/>
        <w:rPr>
          <w:rFonts w:ascii="Poppins" w:hAnsi="Poppins" w:cs="Poppins"/>
          <w:sz w:val="16"/>
          <w:szCs w:val="16"/>
        </w:rPr>
      </w:pPr>
    </w:p>
    <w:p w14:paraId="7AC4C6B0" w14:textId="67E21EE7" w:rsidR="002D34CC" w:rsidRPr="008A60BC" w:rsidRDefault="00E9240A" w:rsidP="00E9240A">
      <w:pPr>
        <w:pStyle w:val="NoSpacing"/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 xml:space="preserve">Farmington Community Library is proud to be a welcoming space for everyone in </w:t>
      </w:r>
      <w:proofErr w:type="gramStart"/>
      <w:r w:rsidRPr="008A60BC">
        <w:rPr>
          <w:rFonts w:ascii="Poppins" w:hAnsi="Poppins" w:cs="Poppins"/>
          <w:sz w:val="20"/>
          <w:szCs w:val="20"/>
        </w:rPr>
        <w:t>the Farmington</w:t>
      </w:r>
      <w:proofErr w:type="gramEnd"/>
      <w:r w:rsidRPr="008A60BC">
        <w:rPr>
          <w:rFonts w:ascii="Poppins" w:hAnsi="Poppins" w:cs="Poppins"/>
          <w:sz w:val="20"/>
          <w:szCs w:val="20"/>
        </w:rPr>
        <w:t> and Farmington Hills community. Both FCL locations serve as public spaces for ideas, create collaboration between neighbors and businesses, and offer services that meet community needs. </w:t>
      </w:r>
      <w:r w:rsidR="002D34CC" w:rsidRPr="008A60BC">
        <w:rPr>
          <w:rFonts w:ascii="Poppins" w:hAnsi="Poppins" w:cs="Poppins"/>
          <w:sz w:val="20"/>
          <w:szCs w:val="20"/>
        </w:rPr>
        <w:t>The library actively seeks individuals whose commitments and contributions will advance our mission to be a diverse and equitable organization. We seek applicants from all backgrounds to ensure we get the best, most creative talent on our team and reflect the community we serve.</w:t>
      </w:r>
    </w:p>
    <w:p w14:paraId="4BCB8501" w14:textId="77777777" w:rsidR="001D2BD9" w:rsidRPr="003F32D1" w:rsidRDefault="001D2BD9" w:rsidP="001D2BD9">
      <w:pPr>
        <w:pStyle w:val="NoSpacing"/>
        <w:rPr>
          <w:rFonts w:ascii="Poppins" w:hAnsi="Poppins" w:cs="Poppins"/>
          <w:sz w:val="16"/>
          <w:szCs w:val="16"/>
        </w:rPr>
      </w:pPr>
    </w:p>
    <w:p w14:paraId="59BA6715" w14:textId="61C3A1D2" w:rsidR="001D2BD9" w:rsidRPr="00FA730F" w:rsidRDefault="001D2BD9" w:rsidP="001D2BD9">
      <w:pPr>
        <w:pStyle w:val="NoSpacing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POSITION:</w:t>
      </w:r>
      <w:r w:rsidRPr="00FB2645">
        <w:rPr>
          <w:rFonts w:ascii="Poppins" w:hAnsi="Poppins" w:cs="Poppins"/>
        </w:rPr>
        <w:t xml:space="preserve"> </w:t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</w:r>
      <w:bookmarkStart w:id="0" w:name="_Hlk145415265"/>
      <w:r w:rsidR="00521379" w:rsidRPr="008A60BC">
        <w:rPr>
          <w:rFonts w:ascii="Poppins" w:hAnsi="Poppins" w:cs="Poppins"/>
          <w:sz w:val="20"/>
          <w:szCs w:val="20"/>
        </w:rPr>
        <w:t>Librarian</w:t>
      </w:r>
      <w:r w:rsidRPr="008A60BC">
        <w:rPr>
          <w:rFonts w:ascii="Poppins" w:hAnsi="Poppins" w:cs="Poppins"/>
          <w:sz w:val="20"/>
          <w:szCs w:val="20"/>
        </w:rPr>
        <w:t xml:space="preserve"> </w:t>
      </w:r>
      <w:r w:rsidR="002D34CC" w:rsidRPr="008A60BC">
        <w:rPr>
          <w:rFonts w:ascii="Poppins" w:hAnsi="Poppins" w:cs="Poppins"/>
          <w:sz w:val="20"/>
          <w:szCs w:val="20"/>
        </w:rPr>
        <w:t>–</w:t>
      </w:r>
      <w:r w:rsidRPr="008A60BC">
        <w:rPr>
          <w:rFonts w:ascii="Poppins" w:hAnsi="Poppins" w:cs="Poppins"/>
          <w:sz w:val="20"/>
          <w:szCs w:val="20"/>
        </w:rPr>
        <w:t xml:space="preserve"> </w:t>
      </w:r>
      <w:r w:rsidR="00521379" w:rsidRPr="008A60BC">
        <w:rPr>
          <w:rFonts w:ascii="Poppins" w:hAnsi="Poppins" w:cs="Poppins"/>
          <w:sz w:val="20"/>
          <w:szCs w:val="20"/>
        </w:rPr>
        <w:t>Adult</w:t>
      </w:r>
      <w:r w:rsidR="002D34CC" w:rsidRPr="008A60BC">
        <w:rPr>
          <w:rFonts w:ascii="Poppins" w:hAnsi="Poppins" w:cs="Poppins"/>
          <w:sz w:val="20"/>
          <w:szCs w:val="20"/>
        </w:rPr>
        <w:t xml:space="preserve"> Department (</w:t>
      </w:r>
      <w:r w:rsidR="00521379" w:rsidRPr="008A60BC">
        <w:rPr>
          <w:rFonts w:ascii="Poppins" w:hAnsi="Poppins" w:cs="Poppins"/>
          <w:sz w:val="20"/>
          <w:szCs w:val="20"/>
        </w:rPr>
        <w:t>F</w:t>
      </w:r>
      <w:r w:rsidR="002D34CC" w:rsidRPr="008A60BC">
        <w:rPr>
          <w:rFonts w:ascii="Poppins" w:hAnsi="Poppins" w:cs="Poppins"/>
          <w:sz w:val="20"/>
          <w:szCs w:val="20"/>
        </w:rPr>
        <w:t>T Non-Exempt)</w:t>
      </w:r>
      <w:bookmarkEnd w:id="0"/>
    </w:p>
    <w:p w14:paraId="5F1163CC" w14:textId="77777777" w:rsidR="001D2BD9" w:rsidRPr="003F32D1" w:rsidRDefault="001D2BD9" w:rsidP="003F32D1">
      <w:pPr>
        <w:pStyle w:val="NoSpacing"/>
        <w:rPr>
          <w:rFonts w:ascii="Poppins" w:hAnsi="Poppins" w:cs="Poppins"/>
          <w:b/>
          <w:bCs/>
          <w:sz w:val="16"/>
          <w:szCs w:val="16"/>
        </w:rPr>
      </w:pPr>
    </w:p>
    <w:p w14:paraId="392E7AC7" w14:textId="529A8F5C" w:rsidR="001D2BD9" w:rsidRPr="008A60BC" w:rsidRDefault="001D2BD9" w:rsidP="001D2BD9">
      <w:pPr>
        <w:pStyle w:val="NoSpacing"/>
        <w:ind w:left="2880" w:hanging="2880"/>
        <w:rPr>
          <w:rFonts w:ascii="Poppins" w:hAnsi="Poppins" w:cs="Poppins"/>
          <w:sz w:val="20"/>
          <w:szCs w:val="20"/>
        </w:rPr>
      </w:pPr>
      <w:r w:rsidRPr="003F32D1">
        <w:rPr>
          <w:rFonts w:ascii="Poppins ExtraBold" w:hAnsi="Poppins ExtraBold" w:cs="Poppins ExtraBold"/>
        </w:rPr>
        <w:t>HOURS:</w:t>
      </w:r>
      <w:r w:rsidRPr="00FB2645">
        <w:rPr>
          <w:rFonts w:ascii="Poppins" w:hAnsi="Poppins" w:cs="Poppins"/>
        </w:rPr>
        <w:t xml:space="preserve"> </w:t>
      </w:r>
      <w:r w:rsidRPr="00FB2645">
        <w:rPr>
          <w:rFonts w:ascii="Poppins" w:hAnsi="Poppins" w:cs="Poppins"/>
        </w:rPr>
        <w:tab/>
      </w:r>
      <w:r w:rsidR="00521379" w:rsidRPr="008A60BC">
        <w:rPr>
          <w:rFonts w:ascii="Poppins" w:hAnsi="Poppins" w:cs="Poppins"/>
          <w:sz w:val="20"/>
          <w:szCs w:val="20"/>
        </w:rPr>
        <w:t>40</w:t>
      </w:r>
      <w:r w:rsidRPr="008A60BC">
        <w:rPr>
          <w:rFonts w:ascii="Poppins" w:hAnsi="Poppins" w:cs="Poppins"/>
          <w:sz w:val="20"/>
          <w:szCs w:val="20"/>
        </w:rPr>
        <w:t xml:space="preserve"> hours per week, including days, nights, and weekends on a flexible basis</w:t>
      </w:r>
    </w:p>
    <w:p w14:paraId="4728ECD3" w14:textId="77777777" w:rsidR="001D2BD9" w:rsidRPr="003F32D1" w:rsidRDefault="001D2BD9" w:rsidP="001D2BD9">
      <w:pPr>
        <w:pStyle w:val="NoSpacing"/>
        <w:rPr>
          <w:rFonts w:ascii="Poppins" w:hAnsi="Poppins" w:cs="Poppins"/>
          <w:b/>
          <w:bCs/>
          <w:sz w:val="16"/>
          <w:szCs w:val="16"/>
        </w:rPr>
      </w:pPr>
    </w:p>
    <w:p w14:paraId="0E0B29CE" w14:textId="5749020A" w:rsidR="00521379" w:rsidRPr="008A60BC" w:rsidRDefault="001D2BD9" w:rsidP="00521379">
      <w:pPr>
        <w:pStyle w:val="NoSpacing"/>
        <w:ind w:left="2880" w:hanging="2880"/>
        <w:rPr>
          <w:rFonts w:ascii="Poppins" w:hAnsi="Poppins" w:cs="Poppins"/>
          <w:sz w:val="20"/>
          <w:szCs w:val="20"/>
        </w:rPr>
      </w:pPr>
      <w:r w:rsidRPr="003F32D1">
        <w:rPr>
          <w:rFonts w:ascii="Poppins ExtraBold" w:hAnsi="Poppins ExtraBold" w:cs="Poppins ExtraBold"/>
        </w:rPr>
        <w:t>RESPONSIBILITIES:</w:t>
      </w:r>
      <w:r w:rsidRPr="00FB2645">
        <w:rPr>
          <w:rFonts w:ascii="Poppins" w:hAnsi="Poppins" w:cs="Poppins"/>
        </w:rPr>
        <w:tab/>
      </w:r>
      <w:r w:rsidRPr="008A60BC">
        <w:rPr>
          <w:rFonts w:ascii="Poppins" w:hAnsi="Poppins" w:cs="Poppins"/>
          <w:sz w:val="20"/>
          <w:szCs w:val="20"/>
        </w:rPr>
        <w:t xml:space="preserve">Reports to the </w:t>
      </w:r>
      <w:r w:rsidR="00B51508" w:rsidRPr="008A60BC">
        <w:rPr>
          <w:rFonts w:ascii="Poppins" w:hAnsi="Poppins" w:cs="Poppins"/>
          <w:sz w:val="20"/>
          <w:szCs w:val="20"/>
        </w:rPr>
        <w:t xml:space="preserve">Head of </w:t>
      </w:r>
      <w:r w:rsidR="00521379" w:rsidRPr="008A60BC">
        <w:rPr>
          <w:rFonts w:ascii="Poppins" w:hAnsi="Poppins" w:cs="Poppins"/>
          <w:sz w:val="20"/>
          <w:szCs w:val="20"/>
        </w:rPr>
        <w:t>Adult Services</w:t>
      </w:r>
      <w:r w:rsidRPr="008A60BC">
        <w:rPr>
          <w:rFonts w:ascii="Poppins" w:hAnsi="Poppins" w:cs="Poppins"/>
          <w:sz w:val="20"/>
          <w:szCs w:val="20"/>
        </w:rPr>
        <w:t xml:space="preserve"> and</w:t>
      </w:r>
      <w:r w:rsidR="00521379" w:rsidRPr="008A60BC">
        <w:rPr>
          <w:rFonts w:ascii="Poppins" w:hAnsi="Poppins" w:cs="Poppins"/>
          <w:sz w:val="20"/>
          <w:szCs w:val="20"/>
        </w:rPr>
        <w:t xml:space="preserve"> assists the public by answering reference questions, creating innovative programming, and ordering and maintaining collections.</w:t>
      </w:r>
    </w:p>
    <w:p w14:paraId="3C77A2D4" w14:textId="5D4F785C" w:rsidR="001D2BD9" w:rsidRPr="008A60BC" w:rsidRDefault="001D2BD9" w:rsidP="00521379">
      <w:pPr>
        <w:pStyle w:val="NoSpacing"/>
        <w:ind w:left="2880" w:hanging="2880"/>
        <w:rPr>
          <w:rFonts w:ascii="Poppins" w:hAnsi="Poppins" w:cs="Poppins"/>
          <w:sz w:val="20"/>
          <w:szCs w:val="20"/>
        </w:rPr>
      </w:pPr>
    </w:p>
    <w:p w14:paraId="2F7988B6" w14:textId="77777777" w:rsidR="008A60BC" w:rsidRPr="008A60BC" w:rsidRDefault="008A60BC" w:rsidP="008A60BC">
      <w:pPr>
        <w:pStyle w:val="NoSpacing"/>
        <w:numPr>
          <w:ilvl w:val="0"/>
          <w:numId w:val="10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Provides quick and accurate reference and readers’ advisory services to the public, using both print and electronic resources.</w:t>
      </w:r>
    </w:p>
    <w:p w14:paraId="647E85A2" w14:textId="5C23553D" w:rsidR="008A60BC" w:rsidRPr="008A60BC" w:rsidRDefault="008A60BC" w:rsidP="008A60B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282828"/>
          <w:sz w:val="20"/>
          <w:szCs w:val="20"/>
        </w:rPr>
      </w:pPr>
      <w:r w:rsidRPr="008A60BC">
        <w:rPr>
          <w:rFonts w:ascii="Poppins" w:eastAsia="Times New Roman" w:hAnsi="Poppins" w:cs="Poppins"/>
          <w:color w:val="282828"/>
          <w:sz w:val="20"/>
          <w:szCs w:val="20"/>
        </w:rPr>
        <w:t xml:space="preserve">Provides computer and technology assistance to patrons. Assists patrons in learning to use the </w:t>
      </w:r>
      <w:proofErr w:type="gramStart"/>
      <w:r w:rsidRPr="008A60BC">
        <w:rPr>
          <w:rFonts w:ascii="Poppins" w:eastAsia="Times New Roman" w:hAnsi="Poppins" w:cs="Poppins"/>
          <w:color w:val="282828"/>
          <w:sz w:val="20"/>
          <w:szCs w:val="20"/>
        </w:rPr>
        <w:t>Library’s</w:t>
      </w:r>
      <w:proofErr w:type="gramEnd"/>
      <w:r w:rsidRPr="008A60BC">
        <w:rPr>
          <w:rFonts w:ascii="Poppins" w:eastAsia="Times New Roman" w:hAnsi="Poppins" w:cs="Poppins"/>
          <w:color w:val="282828"/>
          <w:sz w:val="20"/>
          <w:szCs w:val="20"/>
        </w:rPr>
        <w:t xml:space="preserve"> electronic resources, databases, and in-house technology </w:t>
      </w:r>
    </w:p>
    <w:p w14:paraId="64D977AF" w14:textId="77777777" w:rsidR="008A60BC" w:rsidRPr="008A60BC" w:rsidRDefault="008A60BC" w:rsidP="008A60B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282828"/>
          <w:sz w:val="20"/>
          <w:szCs w:val="20"/>
        </w:rPr>
      </w:pPr>
      <w:r w:rsidRPr="008A60BC">
        <w:rPr>
          <w:rFonts w:ascii="Poppins" w:eastAsia="Times New Roman" w:hAnsi="Poppins" w:cs="Poppins"/>
          <w:color w:val="282828"/>
          <w:sz w:val="20"/>
          <w:szCs w:val="20"/>
        </w:rPr>
        <w:t>Develops programs for adults under the supervision of the Department Head</w:t>
      </w:r>
    </w:p>
    <w:p w14:paraId="05D15AA1" w14:textId="1EA3FC35" w:rsidR="008A60BC" w:rsidRPr="008A60BC" w:rsidRDefault="008A60BC" w:rsidP="008A60B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282828"/>
          <w:sz w:val="20"/>
          <w:szCs w:val="20"/>
        </w:rPr>
      </w:pPr>
      <w:r w:rsidRPr="008A60BC">
        <w:rPr>
          <w:rFonts w:ascii="Poppins" w:eastAsia="Times New Roman" w:hAnsi="Poppins" w:cs="Poppins"/>
          <w:color w:val="282828"/>
          <w:sz w:val="20"/>
          <w:szCs w:val="20"/>
        </w:rPr>
        <w:t xml:space="preserve">Participates in Library, community, and consortium </w:t>
      </w:r>
      <w:proofErr w:type="gramStart"/>
      <w:r w:rsidRPr="008A60BC">
        <w:rPr>
          <w:rFonts w:ascii="Poppins" w:eastAsia="Times New Roman" w:hAnsi="Poppins" w:cs="Poppins"/>
          <w:color w:val="282828"/>
          <w:sz w:val="20"/>
          <w:szCs w:val="20"/>
        </w:rPr>
        <w:t>committees</w:t>
      </w:r>
      <w:proofErr w:type="gramEnd"/>
    </w:p>
    <w:p w14:paraId="4B8E9519" w14:textId="66ED5B36" w:rsidR="008A60BC" w:rsidRPr="008A60BC" w:rsidRDefault="008A60BC" w:rsidP="008A60B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282828"/>
          <w:sz w:val="20"/>
          <w:szCs w:val="20"/>
        </w:rPr>
      </w:pPr>
      <w:r w:rsidRPr="008A60BC">
        <w:rPr>
          <w:rFonts w:ascii="Poppins" w:eastAsia="Times New Roman" w:hAnsi="Poppins" w:cs="Poppins"/>
          <w:color w:val="282828"/>
          <w:sz w:val="20"/>
          <w:szCs w:val="20"/>
        </w:rPr>
        <w:t xml:space="preserve">Creates and maintains displays to promote Library collections, programs, and </w:t>
      </w:r>
      <w:proofErr w:type="gramStart"/>
      <w:r w:rsidRPr="008A60BC">
        <w:rPr>
          <w:rFonts w:ascii="Poppins" w:eastAsia="Times New Roman" w:hAnsi="Poppins" w:cs="Poppins"/>
          <w:color w:val="282828"/>
          <w:sz w:val="20"/>
          <w:szCs w:val="20"/>
        </w:rPr>
        <w:t>services</w:t>
      </w:r>
      <w:proofErr w:type="gramEnd"/>
    </w:p>
    <w:p w14:paraId="37FACC48" w14:textId="77777777" w:rsidR="008A60BC" w:rsidRPr="008A60BC" w:rsidRDefault="008A60BC" w:rsidP="008A60B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282828"/>
          <w:sz w:val="20"/>
          <w:szCs w:val="20"/>
        </w:rPr>
      </w:pPr>
      <w:r w:rsidRPr="008A60BC">
        <w:rPr>
          <w:rFonts w:ascii="Poppins" w:eastAsia="Times New Roman" w:hAnsi="Poppins" w:cs="Poppins"/>
          <w:color w:val="282828"/>
          <w:sz w:val="20"/>
          <w:szCs w:val="20"/>
        </w:rPr>
        <w:t xml:space="preserve">Participates in collection development in assigned areas with responsibility for selection, weeding and promoting use of the </w:t>
      </w:r>
      <w:proofErr w:type="gramStart"/>
      <w:r w:rsidRPr="008A60BC">
        <w:rPr>
          <w:rFonts w:ascii="Poppins" w:eastAsia="Times New Roman" w:hAnsi="Poppins" w:cs="Poppins"/>
          <w:color w:val="282828"/>
          <w:sz w:val="20"/>
          <w:szCs w:val="20"/>
        </w:rPr>
        <w:t>collection</w:t>
      </w:r>
      <w:proofErr w:type="gramEnd"/>
    </w:p>
    <w:p w14:paraId="2B7BA4B9" w14:textId="77777777" w:rsidR="008A60BC" w:rsidRPr="008A60BC" w:rsidRDefault="008A60BC" w:rsidP="008A60BC">
      <w:pPr>
        <w:pStyle w:val="NoSpacing"/>
        <w:numPr>
          <w:ilvl w:val="0"/>
          <w:numId w:val="10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 xml:space="preserve">May receive a secondary assignment to demonstrate employee understanding and proficiency in the </w:t>
      </w:r>
      <w:proofErr w:type="gramStart"/>
      <w:r w:rsidRPr="008A60BC">
        <w:rPr>
          <w:rFonts w:ascii="Poppins" w:hAnsi="Poppins" w:cs="Poppins"/>
          <w:sz w:val="20"/>
          <w:szCs w:val="20"/>
        </w:rPr>
        <w:t>Library’s</w:t>
      </w:r>
      <w:proofErr w:type="gramEnd"/>
      <w:r w:rsidRPr="008A60BC">
        <w:rPr>
          <w:rFonts w:ascii="Poppins" w:hAnsi="Poppins" w:cs="Poppins"/>
          <w:sz w:val="20"/>
          <w:szCs w:val="20"/>
        </w:rPr>
        <w:t xml:space="preserve"> approach to a special collection or service.</w:t>
      </w:r>
    </w:p>
    <w:p w14:paraId="416B1A62" w14:textId="3AD11297" w:rsidR="008A60BC" w:rsidRPr="008A60BC" w:rsidRDefault="008A60BC" w:rsidP="008A60BC">
      <w:pPr>
        <w:pStyle w:val="NoSpacing"/>
        <w:numPr>
          <w:ilvl w:val="0"/>
          <w:numId w:val="10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Serves as the Librarian-In-Charge of the building, when assigned. Must be knowledgeable about and able to make decisions in situations dealing with Library security, emergency procedures, and conflict resolution.</w:t>
      </w:r>
    </w:p>
    <w:p w14:paraId="43FC3A7A" w14:textId="0A7CFDCF" w:rsidR="001D2BD9" w:rsidRPr="003F32D1" w:rsidRDefault="001D2BD9" w:rsidP="001D2BD9">
      <w:pPr>
        <w:pStyle w:val="NoSpacing"/>
        <w:rPr>
          <w:rFonts w:ascii="Poppins ExtraBold" w:hAnsi="Poppins ExtraBold" w:cs="Poppins ExtraBold"/>
        </w:rPr>
      </w:pPr>
      <w:r w:rsidRPr="003F32D1">
        <w:rPr>
          <w:rFonts w:ascii="Poppins ExtraBold" w:hAnsi="Poppins ExtraBold" w:cs="Poppins ExtraBold"/>
        </w:rPr>
        <w:t>MINIMUM QUALFICATIONS:</w:t>
      </w:r>
    </w:p>
    <w:p w14:paraId="1439C44C" w14:textId="77777777" w:rsidR="008A60BC" w:rsidRPr="008A60BC" w:rsidRDefault="008A60BC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proofErr w:type="gramStart"/>
      <w:r w:rsidRPr="008A60BC">
        <w:rPr>
          <w:rFonts w:ascii="Poppins" w:hAnsi="Poppins" w:cs="Poppins"/>
          <w:sz w:val="20"/>
          <w:szCs w:val="20"/>
        </w:rPr>
        <w:t>Master’s Degree in Library and Information</w:t>
      </w:r>
      <w:proofErr w:type="gramEnd"/>
      <w:r w:rsidRPr="008A60BC">
        <w:rPr>
          <w:rFonts w:ascii="Poppins" w:hAnsi="Poppins" w:cs="Poppins"/>
          <w:sz w:val="20"/>
          <w:szCs w:val="20"/>
        </w:rPr>
        <w:t xml:space="preserve"> Science from a school accredited by the American Library Association.</w:t>
      </w:r>
    </w:p>
    <w:p w14:paraId="072C5461" w14:textId="77777777" w:rsidR="008A60BC" w:rsidRPr="008A60BC" w:rsidRDefault="008A60BC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Professional certification as a Librarian from the Library of Michigan or ability to gain it within 1 year.</w:t>
      </w:r>
    </w:p>
    <w:p w14:paraId="4AADCCA1" w14:textId="33BEA58C" w:rsidR="008A60BC" w:rsidRPr="008A60BC" w:rsidRDefault="00316417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lastRenderedPageBreak/>
        <w:t>2</w:t>
      </w:r>
      <w:r w:rsidR="008A60BC" w:rsidRPr="008A60BC">
        <w:rPr>
          <w:rFonts w:ascii="Poppins" w:hAnsi="Poppins" w:cs="Poppins"/>
          <w:sz w:val="20"/>
          <w:szCs w:val="20"/>
        </w:rPr>
        <w:t xml:space="preserve"> year</w:t>
      </w:r>
      <w:r>
        <w:rPr>
          <w:rFonts w:ascii="Poppins" w:hAnsi="Poppins" w:cs="Poppins"/>
          <w:sz w:val="20"/>
          <w:szCs w:val="20"/>
        </w:rPr>
        <w:t>s</w:t>
      </w:r>
      <w:r w:rsidR="008A60BC" w:rsidRPr="008A60BC">
        <w:rPr>
          <w:rFonts w:ascii="Poppins" w:hAnsi="Poppins" w:cs="Poppins"/>
          <w:sz w:val="20"/>
          <w:szCs w:val="20"/>
        </w:rPr>
        <w:t xml:space="preserve"> Librarian experience preferred.</w:t>
      </w:r>
    </w:p>
    <w:p w14:paraId="08900998" w14:textId="77777777" w:rsidR="008A60BC" w:rsidRPr="008A60BC" w:rsidRDefault="008A60BC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Application of the basic principles, concepts, and methodology of professional librarianship in performing basic assignments, operations, or procedures.</w:t>
      </w:r>
    </w:p>
    <w:p w14:paraId="18CCBC2D" w14:textId="77777777" w:rsidR="008A60BC" w:rsidRPr="008A60BC" w:rsidRDefault="008A60BC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Critical thinking skills, as applied to successfully answering reference inquiries.</w:t>
      </w:r>
    </w:p>
    <w:p w14:paraId="015BC76B" w14:textId="77777777" w:rsidR="008A60BC" w:rsidRPr="008A60BC" w:rsidRDefault="008A60BC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Knowledge of literature, current events, and general information found helpful in resolving reference inquiries.</w:t>
      </w:r>
    </w:p>
    <w:p w14:paraId="38FE08C5" w14:textId="77777777" w:rsidR="008A60BC" w:rsidRPr="008A60BC" w:rsidRDefault="008A60BC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Effective oral and written communication skills.</w:t>
      </w:r>
    </w:p>
    <w:p w14:paraId="04A3508D" w14:textId="77777777" w:rsidR="008A60BC" w:rsidRPr="008A60BC" w:rsidRDefault="008A60BC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Professional attitude towards providing public library services to patrons.</w:t>
      </w:r>
    </w:p>
    <w:p w14:paraId="0855EE25" w14:textId="77777777" w:rsidR="008A60BC" w:rsidRPr="008A60BC" w:rsidRDefault="008A60BC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Familiarity with current technology, i.e., general computer literacy, knowledge of the Internet, Microsoft Office, and other electronic sources of information.</w:t>
      </w:r>
    </w:p>
    <w:p w14:paraId="639DA867" w14:textId="77777777" w:rsidR="008A60BC" w:rsidRPr="008A60BC" w:rsidRDefault="008A60BC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Ability to establish and maintain effective working relationships with other staff and supervisors.</w:t>
      </w:r>
    </w:p>
    <w:p w14:paraId="325262A4" w14:textId="77777777" w:rsidR="008A60BC" w:rsidRPr="008A60BC" w:rsidRDefault="008A60BC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Excellent understanding of Library policies, procedures, philosophy, and Public Service Values.</w:t>
      </w:r>
    </w:p>
    <w:p w14:paraId="1D9F04A6" w14:textId="77777777" w:rsidR="008A60BC" w:rsidRPr="008A60BC" w:rsidRDefault="008A60BC" w:rsidP="008A60BC">
      <w:pPr>
        <w:pStyle w:val="NoSpacing"/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 xml:space="preserve">Ability to lift, push, and/or pull at least twenty </w:t>
      </w:r>
      <w:proofErr w:type="gramStart"/>
      <w:r w:rsidRPr="008A60BC">
        <w:rPr>
          <w:rFonts w:ascii="Poppins" w:hAnsi="Poppins" w:cs="Poppins"/>
          <w:sz w:val="20"/>
          <w:szCs w:val="20"/>
        </w:rPr>
        <w:t>pounds</w:t>
      </w:r>
      <w:proofErr w:type="gramEnd"/>
    </w:p>
    <w:p w14:paraId="53E8A258" w14:textId="77777777" w:rsidR="001D2BD9" w:rsidRPr="00FB2645" w:rsidRDefault="001D2BD9" w:rsidP="001D2BD9">
      <w:pPr>
        <w:pStyle w:val="NoSpacing"/>
        <w:rPr>
          <w:rFonts w:ascii="Poppins" w:hAnsi="Poppins" w:cs="Poppins"/>
        </w:rPr>
      </w:pPr>
    </w:p>
    <w:p w14:paraId="1EA8E994" w14:textId="7891AA0F" w:rsidR="001D2BD9" w:rsidRPr="008A60BC" w:rsidRDefault="001D2BD9" w:rsidP="001D2BD9">
      <w:pPr>
        <w:pStyle w:val="NoSpacing"/>
        <w:rPr>
          <w:rFonts w:ascii="Poppins" w:hAnsi="Poppins" w:cs="Poppins"/>
          <w:sz w:val="20"/>
          <w:szCs w:val="20"/>
        </w:rPr>
      </w:pPr>
      <w:r w:rsidRPr="003F32D1">
        <w:rPr>
          <w:rFonts w:ascii="Poppins ExtraBold" w:hAnsi="Poppins ExtraBold" w:cs="Poppins ExtraBold"/>
        </w:rPr>
        <w:t>SALARY:</w:t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</w:r>
      <w:r w:rsidRPr="00FB2645">
        <w:rPr>
          <w:rFonts w:ascii="Poppins" w:hAnsi="Poppins" w:cs="Poppins"/>
        </w:rPr>
        <w:tab/>
      </w:r>
      <w:r w:rsidRPr="008A60BC">
        <w:rPr>
          <w:rFonts w:ascii="Poppins" w:hAnsi="Poppins" w:cs="Poppins"/>
          <w:sz w:val="20"/>
          <w:szCs w:val="20"/>
        </w:rPr>
        <w:t>$</w:t>
      </w:r>
      <w:r w:rsidR="008A60BC" w:rsidRPr="008A60BC">
        <w:rPr>
          <w:rFonts w:ascii="Poppins" w:hAnsi="Poppins" w:cs="Poppins"/>
          <w:sz w:val="20"/>
          <w:szCs w:val="20"/>
        </w:rPr>
        <w:t>52,400</w:t>
      </w:r>
    </w:p>
    <w:p w14:paraId="5115A3EA" w14:textId="77777777" w:rsidR="001D2BD9" w:rsidRPr="003F32D1" w:rsidRDefault="001D2BD9" w:rsidP="001D2BD9">
      <w:pPr>
        <w:pStyle w:val="NoSpacing"/>
        <w:rPr>
          <w:rFonts w:ascii="Poppins" w:hAnsi="Poppins" w:cs="Poppins"/>
          <w:sz w:val="16"/>
          <w:szCs w:val="16"/>
        </w:rPr>
      </w:pPr>
    </w:p>
    <w:p w14:paraId="463E16FB" w14:textId="70CA047F" w:rsidR="00AD46EC" w:rsidRDefault="001D2BD9" w:rsidP="003F32D1">
      <w:pPr>
        <w:pStyle w:val="NoSpacing"/>
        <w:ind w:left="2880" w:hanging="2880"/>
        <w:rPr>
          <w:rFonts w:ascii="Poppins" w:hAnsi="Poppins" w:cs="Poppins"/>
        </w:rPr>
      </w:pPr>
      <w:r w:rsidRPr="003F32D1">
        <w:rPr>
          <w:rFonts w:ascii="Poppins ExtraBold" w:hAnsi="Poppins ExtraBold" w:cs="Poppins ExtraBold"/>
        </w:rPr>
        <w:t>BENEFITS:</w:t>
      </w:r>
      <w:r w:rsidRPr="00FB2645">
        <w:rPr>
          <w:rFonts w:ascii="Poppins" w:hAnsi="Poppins" w:cs="Poppins"/>
        </w:rPr>
        <w:tab/>
      </w:r>
      <w:r w:rsidR="006E272E" w:rsidRPr="008A60BC">
        <w:rPr>
          <w:rFonts w:ascii="Poppins" w:hAnsi="Poppins" w:cs="Poppins"/>
          <w:sz w:val="20"/>
          <w:szCs w:val="20"/>
        </w:rPr>
        <w:t>V</w:t>
      </w:r>
      <w:r w:rsidRPr="008A60BC">
        <w:rPr>
          <w:rFonts w:ascii="Poppins" w:hAnsi="Poppins" w:cs="Poppins"/>
          <w:sz w:val="20"/>
          <w:szCs w:val="20"/>
        </w:rPr>
        <w:t>acation, sick leave, personal leave, and holidays, defined contribution plan</w:t>
      </w:r>
      <w:r w:rsidR="008A60BC" w:rsidRPr="008A60BC">
        <w:rPr>
          <w:rFonts w:ascii="Poppins" w:hAnsi="Poppins" w:cs="Poppins"/>
          <w:sz w:val="20"/>
          <w:szCs w:val="20"/>
        </w:rPr>
        <w:t>, life insurance</w:t>
      </w:r>
    </w:p>
    <w:p w14:paraId="6239987F" w14:textId="77777777" w:rsidR="008A60BC" w:rsidRDefault="008A60BC" w:rsidP="003F32D1">
      <w:pPr>
        <w:pStyle w:val="NoSpacing"/>
        <w:ind w:left="2880" w:hanging="2880"/>
        <w:rPr>
          <w:rFonts w:ascii="Poppins" w:hAnsi="Poppins" w:cs="Poppins"/>
        </w:rPr>
      </w:pPr>
    </w:p>
    <w:p w14:paraId="059D6955" w14:textId="77777777" w:rsidR="00417CF8" w:rsidRDefault="008A60BC" w:rsidP="008A60BC">
      <w:pPr>
        <w:pStyle w:val="NoSpacing"/>
        <w:ind w:left="2880" w:hanging="2880"/>
        <w:rPr>
          <w:rFonts w:ascii="Poppins" w:hAnsi="Poppins" w:cs="Poppins"/>
          <w:sz w:val="20"/>
          <w:szCs w:val="20"/>
        </w:rPr>
      </w:pPr>
      <w:r w:rsidRPr="008356C8">
        <w:rPr>
          <w:rFonts w:ascii="Poppins ExtraBold" w:hAnsi="Poppins ExtraBold" w:cs="Poppins ExtraBold"/>
          <w:b/>
          <w:bCs/>
        </w:rPr>
        <w:t>APPLICATION:</w:t>
      </w:r>
      <w:r>
        <w:rPr>
          <w:rFonts w:ascii="Poppins ExtraBold" w:hAnsi="Poppins ExtraBold" w:cs="Poppins ExtraBold"/>
          <w:b/>
          <w:bCs/>
        </w:rPr>
        <w:tab/>
      </w:r>
      <w:r w:rsidRPr="008A60BC">
        <w:rPr>
          <w:rFonts w:ascii="Poppins" w:hAnsi="Poppins" w:cs="Poppins"/>
          <w:sz w:val="20"/>
          <w:szCs w:val="20"/>
        </w:rPr>
        <w:t>Cover letter</w:t>
      </w:r>
      <w:r>
        <w:rPr>
          <w:rFonts w:ascii="Poppins" w:hAnsi="Poppins" w:cs="Poppins"/>
          <w:sz w:val="20"/>
          <w:szCs w:val="20"/>
        </w:rPr>
        <w:t>, resume, and application</w:t>
      </w:r>
      <w:r w:rsidRPr="008A60BC">
        <w:rPr>
          <w:rFonts w:ascii="Poppins" w:hAnsi="Poppins" w:cs="Poppins"/>
          <w:sz w:val="20"/>
          <w:szCs w:val="20"/>
        </w:rPr>
        <w:t xml:space="preserve"> due Friday, </w:t>
      </w:r>
      <w:r>
        <w:rPr>
          <w:rFonts w:ascii="Poppins" w:hAnsi="Poppins" w:cs="Poppins"/>
          <w:sz w:val="20"/>
          <w:szCs w:val="20"/>
        </w:rPr>
        <w:t>September 2</w:t>
      </w:r>
      <w:r w:rsidR="00316417">
        <w:rPr>
          <w:rFonts w:ascii="Poppins" w:hAnsi="Poppins" w:cs="Poppins"/>
          <w:sz w:val="20"/>
          <w:szCs w:val="20"/>
        </w:rPr>
        <w:t>9</w:t>
      </w:r>
      <w:r w:rsidRPr="008A60BC">
        <w:rPr>
          <w:rFonts w:ascii="Poppins" w:hAnsi="Poppins" w:cs="Poppins"/>
          <w:sz w:val="20"/>
          <w:szCs w:val="20"/>
        </w:rPr>
        <w:t xml:space="preserve">, </w:t>
      </w:r>
      <w:r w:rsidR="009003BB" w:rsidRPr="008A60BC">
        <w:rPr>
          <w:rFonts w:ascii="Poppins" w:hAnsi="Poppins" w:cs="Poppins"/>
          <w:sz w:val="20"/>
          <w:szCs w:val="20"/>
        </w:rPr>
        <w:t>202</w:t>
      </w:r>
      <w:r w:rsidR="009003BB">
        <w:rPr>
          <w:rFonts w:ascii="Poppins" w:hAnsi="Poppins" w:cs="Poppins"/>
          <w:sz w:val="20"/>
          <w:szCs w:val="20"/>
        </w:rPr>
        <w:t>3,</w:t>
      </w:r>
      <w:r w:rsidRPr="008A60BC">
        <w:rPr>
          <w:rFonts w:ascii="Poppins" w:hAnsi="Poppins" w:cs="Poppins"/>
          <w:sz w:val="20"/>
          <w:szCs w:val="20"/>
        </w:rPr>
        <w:t xml:space="preserve"> at </w:t>
      </w:r>
    </w:p>
    <w:p w14:paraId="31B872B6" w14:textId="406BE0D7" w:rsidR="008A60BC" w:rsidRPr="008A60BC" w:rsidRDefault="008A60BC" w:rsidP="00417CF8">
      <w:pPr>
        <w:pStyle w:val="NoSpacing"/>
        <w:ind w:left="2880"/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 xml:space="preserve">5:00 PM </w:t>
      </w:r>
      <w:r w:rsidR="00417CF8">
        <w:rPr>
          <w:rFonts w:ascii="Poppins" w:hAnsi="Poppins" w:cs="Poppins"/>
          <w:b/>
          <w:bCs/>
          <w:sz w:val="20"/>
          <w:szCs w:val="20"/>
        </w:rPr>
        <w:t xml:space="preserve"> </w:t>
      </w:r>
      <w:hyperlink r:id="rId9" w:history="1">
        <w:r w:rsidR="00417CF8" w:rsidRPr="00811CC8">
          <w:rPr>
            <w:rStyle w:val="Hyperlink"/>
            <w:rFonts w:ascii="Poppins" w:hAnsi="Poppins" w:cs="Poppins"/>
            <w:b/>
            <w:bCs/>
            <w:sz w:val="20"/>
            <w:szCs w:val="20"/>
          </w:rPr>
          <w:t>Application Here</w:t>
        </w:r>
      </w:hyperlink>
    </w:p>
    <w:p w14:paraId="0C157C79" w14:textId="77777777" w:rsidR="008A60BC" w:rsidRPr="008A60BC" w:rsidRDefault="008A60BC" w:rsidP="008A60BC">
      <w:pPr>
        <w:pStyle w:val="NoSpacing"/>
        <w:ind w:left="2880"/>
        <w:rPr>
          <w:rFonts w:ascii="Poppins" w:hAnsi="Poppins" w:cs="Poppins"/>
          <w:sz w:val="20"/>
          <w:szCs w:val="20"/>
        </w:rPr>
      </w:pPr>
    </w:p>
    <w:p w14:paraId="2F54E4F5" w14:textId="77777777" w:rsidR="008A60BC" w:rsidRPr="008A60BC" w:rsidRDefault="008A60BC" w:rsidP="008A60BC">
      <w:pPr>
        <w:pStyle w:val="NoSpacing"/>
        <w:ind w:left="2880"/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 xml:space="preserve">To: Farmington Community Library </w:t>
      </w:r>
    </w:p>
    <w:p w14:paraId="66E04AEA" w14:textId="77777777" w:rsidR="008A60BC" w:rsidRPr="008A60BC" w:rsidRDefault="008A60BC" w:rsidP="008A60BC">
      <w:pPr>
        <w:pStyle w:val="NoSpacing"/>
        <w:ind w:left="2880"/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 xml:space="preserve">Attn: Crystal Peterson </w:t>
      </w:r>
    </w:p>
    <w:p w14:paraId="45A6F0E3" w14:textId="77777777" w:rsidR="008A60BC" w:rsidRPr="008A60BC" w:rsidRDefault="008A60BC" w:rsidP="008A60BC">
      <w:pPr>
        <w:pStyle w:val="NoSpacing"/>
        <w:ind w:left="2880"/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 xml:space="preserve">32737 W. Twelve Mile Road </w:t>
      </w:r>
    </w:p>
    <w:p w14:paraId="3074144D" w14:textId="77777777" w:rsidR="008A60BC" w:rsidRPr="008A60BC" w:rsidRDefault="008A60BC" w:rsidP="008A60BC">
      <w:pPr>
        <w:pStyle w:val="NoSpacing"/>
        <w:ind w:left="2880"/>
        <w:rPr>
          <w:rFonts w:ascii="Poppins" w:hAnsi="Poppins" w:cs="Poppins"/>
          <w:sz w:val="20"/>
          <w:szCs w:val="20"/>
        </w:rPr>
      </w:pPr>
      <w:r w:rsidRPr="008A60BC">
        <w:rPr>
          <w:rFonts w:ascii="Poppins" w:hAnsi="Poppins" w:cs="Poppins"/>
          <w:sz w:val="20"/>
          <w:szCs w:val="20"/>
        </w:rPr>
        <w:t>Farmington Hills, Michigan 48334</w:t>
      </w:r>
    </w:p>
    <w:p w14:paraId="703B8DA9" w14:textId="77777777" w:rsidR="008A60BC" w:rsidRPr="00AD46EC" w:rsidRDefault="008A60BC" w:rsidP="008A60BC">
      <w:pPr>
        <w:pStyle w:val="NoSpacing"/>
        <w:ind w:left="2880"/>
        <w:rPr>
          <w:rFonts w:ascii="Poppins" w:hAnsi="Poppins" w:cs="Poppins"/>
        </w:rPr>
      </w:pPr>
      <w:r w:rsidRPr="008A60BC">
        <w:rPr>
          <w:rFonts w:ascii="Poppins" w:hAnsi="Poppins" w:cs="Poppins"/>
          <w:sz w:val="20"/>
          <w:szCs w:val="20"/>
        </w:rPr>
        <w:t>Electronically to: Crystal.Peterson@farmlib.org</w:t>
      </w:r>
    </w:p>
    <w:p w14:paraId="3D8EFE24" w14:textId="77777777" w:rsidR="008A60BC" w:rsidRPr="00AD46EC" w:rsidRDefault="008A60BC" w:rsidP="003F32D1">
      <w:pPr>
        <w:pStyle w:val="NoSpacing"/>
        <w:ind w:left="2880" w:hanging="2880"/>
        <w:rPr>
          <w:rFonts w:ascii="Poppins" w:hAnsi="Poppins" w:cs="Poppins"/>
        </w:rPr>
      </w:pPr>
    </w:p>
    <w:sectPr w:rsidR="008A60BC" w:rsidRPr="00AD46EC" w:rsidSect="0048147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7036" w14:textId="77777777" w:rsidR="00576B3F" w:rsidRDefault="00576B3F" w:rsidP="00DB75D4">
      <w:pPr>
        <w:spacing w:after="0" w:line="240" w:lineRule="auto"/>
      </w:pPr>
      <w:r>
        <w:separator/>
      </w:r>
    </w:p>
  </w:endnote>
  <w:endnote w:type="continuationSeparator" w:id="0">
    <w:p w14:paraId="14D08140" w14:textId="77777777" w:rsidR="00576B3F" w:rsidRDefault="00576B3F" w:rsidP="00DB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 ExtraBold">
    <w:altName w:val="Times New Roman"/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B809" w14:textId="77777777" w:rsidR="00D37EC2" w:rsidRDefault="00D37EC2" w:rsidP="00D37EC2">
    <w:pPr>
      <w:pStyle w:val="Footer"/>
      <w:jc w:val="center"/>
      <w:rPr>
        <w:rFonts w:ascii="Poppins" w:hAnsi="Poppins" w:cs="Poppins"/>
        <w:sz w:val="20"/>
        <w:szCs w:val="20"/>
      </w:rPr>
    </w:pPr>
    <w:r w:rsidRPr="004C5197">
      <w:rPr>
        <w:rFonts w:ascii="Poppins" w:hAnsi="Poppins" w:cs="Poppi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76A8A4" wp14:editId="543061C9">
              <wp:simplePos x="0" y="0"/>
              <wp:positionH relativeFrom="page">
                <wp:posOffset>228600</wp:posOffset>
              </wp:positionH>
              <wp:positionV relativeFrom="page">
                <wp:posOffset>9144000</wp:posOffset>
              </wp:positionV>
              <wp:extent cx="7315200" cy="9144"/>
              <wp:effectExtent l="0" t="0" r="19050" b="29210"/>
              <wp:wrapTopAndBottom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914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A0047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10in" to="594pt,7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" strokecolor="black [3213]" strokeweight=".5pt">
              <v:stroke joinstyle="miter"/>
              <w10:wrap type="topAndBottom" anchorx="page" anchory="page"/>
            </v:line>
          </w:pict>
        </mc:Fallback>
      </mc:AlternateContent>
    </w:r>
    <w:r w:rsidRPr="004C5197">
      <w:rPr>
        <w:rFonts w:ascii="Poppins" w:hAnsi="Poppins" w:cs="Poppins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5F243D6D" wp14:editId="0C555D89">
          <wp:simplePos x="0" y="0"/>
          <wp:positionH relativeFrom="margin">
            <wp:align>center</wp:align>
          </wp:positionH>
          <wp:positionV relativeFrom="page">
            <wp:posOffset>9206865</wp:posOffset>
          </wp:positionV>
          <wp:extent cx="2496312" cy="2743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31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197">
      <w:rPr>
        <w:rFonts w:ascii="Poppins" w:hAnsi="Poppins" w:cs="Poppins"/>
        <w:sz w:val="20"/>
        <w:szCs w:val="20"/>
      </w:rPr>
      <w:t>FCL Farmington  •</w:t>
    </w:r>
    <w:r>
      <w:rPr>
        <w:rFonts w:ascii="Poppins" w:hAnsi="Poppins" w:cs="Poppins"/>
        <w:sz w:val="20"/>
        <w:szCs w:val="20"/>
      </w:rPr>
      <w:t xml:space="preserve">  23500 Liberty St.  </w:t>
    </w:r>
    <w:r w:rsidRPr="00C965E0">
      <w:rPr>
        <w:rFonts w:ascii="Poppins" w:hAnsi="Poppins" w:cs="Poppins"/>
        <w:sz w:val="20"/>
        <w:szCs w:val="20"/>
      </w:rPr>
      <w:t>•</w:t>
    </w:r>
    <w:r>
      <w:rPr>
        <w:rFonts w:ascii="Poppins" w:hAnsi="Poppins" w:cs="Poppins"/>
        <w:sz w:val="20"/>
        <w:szCs w:val="20"/>
      </w:rPr>
      <w:t xml:space="preserve">  (248) 553-0321</w:t>
    </w:r>
  </w:p>
  <w:p w14:paraId="4CD31167" w14:textId="77777777" w:rsidR="00D37EC2" w:rsidRDefault="00D37EC2" w:rsidP="00D37EC2">
    <w:pPr>
      <w:pStyle w:val="Footer"/>
      <w:jc w:val="center"/>
    </w:pPr>
    <w:r>
      <w:rPr>
        <w:rFonts w:ascii="Poppins" w:hAnsi="Poppins" w:cs="Poppins"/>
        <w:sz w:val="20"/>
        <w:szCs w:val="20"/>
      </w:rPr>
      <w:t xml:space="preserve">FCL Farmington Hills  </w:t>
    </w:r>
    <w:r w:rsidRPr="00C965E0">
      <w:rPr>
        <w:rFonts w:ascii="Poppins" w:hAnsi="Poppins" w:cs="Poppins"/>
        <w:sz w:val="20"/>
        <w:szCs w:val="20"/>
      </w:rPr>
      <w:t>•</w:t>
    </w:r>
    <w:r>
      <w:rPr>
        <w:rFonts w:ascii="Poppins" w:hAnsi="Poppins" w:cs="Poppins"/>
        <w:sz w:val="20"/>
        <w:szCs w:val="20"/>
      </w:rPr>
      <w:t xml:space="preserve">  32737 W. 12 Mile Rd.  </w:t>
    </w:r>
    <w:r w:rsidRPr="00C965E0">
      <w:rPr>
        <w:rFonts w:ascii="Poppins" w:hAnsi="Poppins" w:cs="Poppins"/>
        <w:sz w:val="20"/>
        <w:szCs w:val="20"/>
      </w:rPr>
      <w:t>•</w:t>
    </w:r>
    <w:r>
      <w:rPr>
        <w:rFonts w:ascii="Poppins" w:hAnsi="Poppins" w:cs="Poppins"/>
        <w:sz w:val="20"/>
        <w:szCs w:val="20"/>
      </w:rPr>
      <w:t xml:space="preserve">  (248) 553-0300</w:t>
    </w:r>
  </w:p>
  <w:p w14:paraId="584F77FB" w14:textId="77777777" w:rsidR="00C965E0" w:rsidRPr="00D37EC2" w:rsidRDefault="00C965E0" w:rsidP="00D3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C211" w14:textId="77777777" w:rsidR="00F82748" w:rsidRDefault="00AC70A3" w:rsidP="00F82748">
    <w:pPr>
      <w:pStyle w:val="Footer"/>
      <w:jc w:val="center"/>
      <w:rPr>
        <w:rFonts w:ascii="Poppins" w:hAnsi="Poppins" w:cs="Poppins"/>
        <w:sz w:val="20"/>
        <w:szCs w:val="20"/>
      </w:rPr>
    </w:pPr>
    <w:r w:rsidRPr="00413AB1">
      <w:rPr>
        <w:rFonts w:ascii="Poppins" w:hAnsi="Poppins" w:cs="Poppi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84C393" wp14:editId="114FC73B">
              <wp:simplePos x="0" y="0"/>
              <wp:positionH relativeFrom="page">
                <wp:posOffset>228600</wp:posOffset>
              </wp:positionH>
              <wp:positionV relativeFrom="page">
                <wp:posOffset>9144000</wp:posOffset>
              </wp:positionV>
              <wp:extent cx="7315200" cy="9144"/>
              <wp:effectExtent l="0" t="0" r="19050" b="29210"/>
              <wp:wrapTopAndBottom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914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88713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10in" to="594pt,7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" strokecolor="black [3213]" strokeweight=".5pt">
              <v:stroke joinstyle="miter"/>
              <w10:wrap type="topAndBottom" anchorx="page" anchory="page"/>
            </v:line>
          </w:pict>
        </mc:Fallback>
      </mc:AlternateContent>
    </w:r>
    <w:r w:rsidR="0028626E" w:rsidRPr="00413AB1">
      <w:rPr>
        <w:rFonts w:ascii="Poppins" w:hAnsi="Poppins" w:cs="Poppins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C9ADA55" wp14:editId="1BB6B5B0">
          <wp:simplePos x="0" y="0"/>
          <wp:positionH relativeFrom="margin">
            <wp:align>center</wp:align>
          </wp:positionH>
          <wp:positionV relativeFrom="page">
            <wp:posOffset>9206865</wp:posOffset>
          </wp:positionV>
          <wp:extent cx="2496312" cy="274320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31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748" w:rsidRPr="00413AB1">
      <w:rPr>
        <w:rFonts w:ascii="Poppins" w:hAnsi="Poppins" w:cs="Poppins"/>
        <w:sz w:val="20"/>
        <w:szCs w:val="20"/>
      </w:rPr>
      <w:t>FCL Farmington</w:t>
    </w:r>
    <w:r w:rsidR="00D37EC2" w:rsidRPr="00413AB1">
      <w:rPr>
        <w:sz w:val="20"/>
        <w:szCs w:val="20"/>
      </w:rPr>
      <w:t xml:space="preserve">  </w:t>
    </w:r>
    <w:r w:rsidR="00D37EC2" w:rsidRPr="00413AB1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 </w:t>
    </w:r>
    <w:r w:rsidR="0028626E">
      <w:rPr>
        <w:rFonts w:ascii="Poppins" w:hAnsi="Poppins" w:cs="Poppins"/>
        <w:sz w:val="20"/>
        <w:szCs w:val="20"/>
      </w:rPr>
      <w:t>23500 Liberty St.</w:t>
    </w:r>
    <w:r w:rsidR="00D37EC2">
      <w:rPr>
        <w:rFonts w:ascii="Poppins" w:hAnsi="Poppins" w:cs="Poppins"/>
        <w:sz w:val="20"/>
        <w:szCs w:val="20"/>
      </w:rPr>
      <w:t xml:space="preserve">  </w:t>
    </w:r>
    <w:r w:rsidR="0028626E" w:rsidRPr="00C965E0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 </w:t>
    </w:r>
    <w:r w:rsidR="0028626E">
      <w:rPr>
        <w:rFonts w:ascii="Poppins" w:hAnsi="Poppins" w:cs="Poppins"/>
        <w:sz w:val="20"/>
        <w:szCs w:val="20"/>
      </w:rPr>
      <w:t>(248) 553-0321</w:t>
    </w:r>
  </w:p>
  <w:p w14:paraId="1DD0EAF5" w14:textId="77777777" w:rsidR="0028626E" w:rsidRDefault="0028626E" w:rsidP="00F82748">
    <w:pPr>
      <w:pStyle w:val="Footer"/>
      <w:jc w:val="center"/>
    </w:pPr>
    <w:r>
      <w:rPr>
        <w:rFonts w:ascii="Poppins" w:hAnsi="Poppins" w:cs="Poppins"/>
        <w:sz w:val="20"/>
        <w:szCs w:val="20"/>
      </w:rPr>
      <w:t>FCL Farmington Hills</w:t>
    </w:r>
    <w:r w:rsidR="00D37EC2">
      <w:rPr>
        <w:rFonts w:ascii="Poppins" w:hAnsi="Poppins" w:cs="Poppins"/>
        <w:sz w:val="20"/>
        <w:szCs w:val="20"/>
      </w:rPr>
      <w:t xml:space="preserve">  </w:t>
    </w:r>
    <w:r w:rsidR="00D37EC2" w:rsidRPr="00C965E0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</w:t>
    </w:r>
    <w:r>
      <w:rPr>
        <w:rFonts w:ascii="Poppins" w:hAnsi="Poppins" w:cs="Poppins"/>
        <w:sz w:val="20"/>
        <w:szCs w:val="20"/>
      </w:rPr>
      <w:t xml:space="preserve"> 32737 W. 12 Mile Rd.</w:t>
    </w:r>
    <w:r w:rsidR="00D37EC2">
      <w:rPr>
        <w:rFonts w:ascii="Poppins" w:hAnsi="Poppins" w:cs="Poppins"/>
        <w:sz w:val="20"/>
        <w:szCs w:val="20"/>
      </w:rPr>
      <w:t xml:space="preserve">  </w:t>
    </w:r>
    <w:r w:rsidRPr="00C965E0">
      <w:rPr>
        <w:rFonts w:ascii="Poppins" w:hAnsi="Poppins" w:cs="Poppins"/>
        <w:sz w:val="20"/>
        <w:szCs w:val="20"/>
      </w:rPr>
      <w:t>•</w:t>
    </w:r>
    <w:r w:rsidR="00D37EC2">
      <w:rPr>
        <w:rFonts w:ascii="Poppins" w:hAnsi="Poppins" w:cs="Poppins"/>
        <w:sz w:val="20"/>
        <w:szCs w:val="20"/>
      </w:rPr>
      <w:t xml:space="preserve">  </w:t>
    </w:r>
    <w:r>
      <w:rPr>
        <w:rFonts w:ascii="Poppins" w:hAnsi="Poppins" w:cs="Poppins"/>
        <w:sz w:val="20"/>
        <w:szCs w:val="20"/>
      </w:rPr>
      <w:t>(248) 553-0300</w:t>
    </w:r>
  </w:p>
  <w:p w14:paraId="72D286A0" w14:textId="77777777" w:rsidR="00F82748" w:rsidRDefault="00F82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A2A8" w14:textId="77777777" w:rsidR="00576B3F" w:rsidRDefault="00576B3F" w:rsidP="00DB75D4">
      <w:pPr>
        <w:spacing w:after="0" w:line="240" w:lineRule="auto"/>
      </w:pPr>
      <w:r>
        <w:separator/>
      </w:r>
    </w:p>
  </w:footnote>
  <w:footnote w:type="continuationSeparator" w:id="0">
    <w:p w14:paraId="76CDDEE5" w14:textId="77777777" w:rsidR="00576B3F" w:rsidRDefault="00576B3F" w:rsidP="00DB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9170" w14:textId="77777777" w:rsidR="00DB75D4" w:rsidRDefault="00DB75D4">
    <w:pPr>
      <w:pStyle w:val="Header"/>
    </w:pPr>
  </w:p>
  <w:p w14:paraId="3ACF43C3" w14:textId="77777777" w:rsidR="00DB75D4" w:rsidRDefault="00DB7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A42E" w14:textId="77777777" w:rsidR="00F82748" w:rsidRDefault="00F8274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F20991" wp14:editId="7D65CD5F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7315200" cy="722376"/>
          <wp:effectExtent l="0" t="0" r="0" b="1905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A57"/>
    <w:multiLevelType w:val="hybridMultilevel"/>
    <w:tmpl w:val="27CC26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B0633DE"/>
    <w:multiLevelType w:val="hybridMultilevel"/>
    <w:tmpl w:val="313C2D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137428D"/>
    <w:multiLevelType w:val="hybridMultilevel"/>
    <w:tmpl w:val="E3A255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9D14AB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BEC0E2F"/>
    <w:multiLevelType w:val="hybridMultilevel"/>
    <w:tmpl w:val="18583F3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3F2704A3"/>
    <w:multiLevelType w:val="hybridMultilevel"/>
    <w:tmpl w:val="16D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91DA7"/>
    <w:multiLevelType w:val="hybridMultilevel"/>
    <w:tmpl w:val="8C32D88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5FC85711"/>
    <w:multiLevelType w:val="hybridMultilevel"/>
    <w:tmpl w:val="B90C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0606F"/>
    <w:multiLevelType w:val="hybridMultilevel"/>
    <w:tmpl w:val="A6E4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3193B"/>
    <w:multiLevelType w:val="hybridMultilevel"/>
    <w:tmpl w:val="2B0CC2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8A56222"/>
    <w:multiLevelType w:val="hybridMultilevel"/>
    <w:tmpl w:val="1736BB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66811002">
    <w:abstractNumId w:val="8"/>
  </w:num>
  <w:num w:numId="2" w16cid:durableId="666324601">
    <w:abstractNumId w:val="10"/>
  </w:num>
  <w:num w:numId="3" w16cid:durableId="892351748">
    <w:abstractNumId w:val="9"/>
  </w:num>
  <w:num w:numId="4" w16cid:durableId="467741926">
    <w:abstractNumId w:val="1"/>
  </w:num>
  <w:num w:numId="5" w16cid:durableId="1851216035">
    <w:abstractNumId w:val="7"/>
  </w:num>
  <w:num w:numId="6" w16cid:durableId="89086024">
    <w:abstractNumId w:val="5"/>
  </w:num>
  <w:num w:numId="7" w16cid:durableId="1148858797">
    <w:abstractNumId w:val="0"/>
  </w:num>
  <w:num w:numId="8" w16cid:durableId="1425540207">
    <w:abstractNumId w:val="3"/>
  </w:num>
  <w:num w:numId="9" w16cid:durableId="1033506767">
    <w:abstractNumId w:val="2"/>
  </w:num>
  <w:num w:numId="10" w16cid:durableId="1846747357">
    <w:abstractNumId w:val="4"/>
  </w:num>
  <w:num w:numId="11" w16cid:durableId="1217425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B5"/>
    <w:rsid w:val="000571AB"/>
    <w:rsid w:val="00081924"/>
    <w:rsid w:val="00100A50"/>
    <w:rsid w:val="00111089"/>
    <w:rsid w:val="001D2BD9"/>
    <w:rsid w:val="001E15E4"/>
    <w:rsid w:val="00207852"/>
    <w:rsid w:val="0027507F"/>
    <w:rsid w:val="0028626E"/>
    <w:rsid w:val="00287A62"/>
    <w:rsid w:val="002D34CC"/>
    <w:rsid w:val="00316417"/>
    <w:rsid w:val="00357422"/>
    <w:rsid w:val="003B50D6"/>
    <w:rsid w:val="003D5638"/>
    <w:rsid w:val="003F32D1"/>
    <w:rsid w:val="00413AB1"/>
    <w:rsid w:val="00417CF8"/>
    <w:rsid w:val="004355D8"/>
    <w:rsid w:val="00470BED"/>
    <w:rsid w:val="00481479"/>
    <w:rsid w:val="004B3CB5"/>
    <w:rsid w:val="004C5197"/>
    <w:rsid w:val="004F16F4"/>
    <w:rsid w:val="00521379"/>
    <w:rsid w:val="00576B3F"/>
    <w:rsid w:val="005A4743"/>
    <w:rsid w:val="006B161A"/>
    <w:rsid w:val="006E272E"/>
    <w:rsid w:val="007524B2"/>
    <w:rsid w:val="00791603"/>
    <w:rsid w:val="00833698"/>
    <w:rsid w:val="00837DDB"/>
    <w:rsid w:val="008A60BC"/>
    <w:rsid w:val="009003BB"/>
    <w:rsid w:val="009E4E94"/>
    <w:rsid w:val="00A87589"/>
    <w:rsid w:val="00AC70A3"/>
    <w:rsid w:val="00AD46EC"/>
    <w:rsid w:val="00AF5859"/>
    <w:rsid w:val="00B46B1D"/>
    <w:rsid w:val="00B51508"/>
    <w:rsid w:val="00B75A16"/>
    <w:rsid w:val="00BD564B"/>
    <w:rsid w:val="00C965E0"/>
    <w:rsid w:val="00CA706D"/>
    <w:rsid w:val="00D16F95"/>
    <w:rsid w:val="00D37EC2"/>
    <w:rsid w:val="00D96B07"/>
    <w:rsid w:val="00DB6BEF"/>
    <w:rsid w:val="00DB75D4"/>
    <w:rsid w:val="00DF493A"/>
    <w:rsid w:val="00E314AD"/>
    <w:rsid w:val="00E9240A"/>
    <w:rsid w:val="00F345E2"/>
    <w:rsid w:val="00F4793F"/>
    <w:rsid w:val="00F70AD1"/>
    <w:rsid w:val="00F82748"/>
    <w:rsid w:val="00FB1EFE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2ED1C"/>
  <w15:docId w15:val="{C7DB99A6-C14C-42E2-B619-C7FB86B7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5D4"/>
  </w:style>
  <w:style w:type="paragraph" w:styleId="Footer">
    <w:name w:val="footer"/>
    <w:basedOn w:val="Normal"/>
    <w:link w:val="FooterChar"/>
    <w:uiPriority w:val="99"/>
    <w:unhideWhenUsed/>
    <w:rsid w:val="00DB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5D4"/>
  </w:style>
  <w:style w:type="paragraph" w:styleId="ListParagraph">
    <w:name w:val="List Paragraph"/>
    <w:basedOn w:val="Normal"/>
    <w:uiPriority w:val="34"/>
    <w:qFormat/>
    <w:rsid w:val="004355D8"/>
    <w:pPr>
      <w:ind w:left="720"/>
      <w:contextualSpacing/>
    </w:pPr>
  </w:style>
  <w:style w:type="paragraph" w:styleId="NoSpacing">
    <w:name w:val="No Spacing"/>
    <w:uiPriority w:val="1"/>
    <w:qFormat/>
    <w:rsid w:val="001D2BD9"/>
    <w:pPr>
      <w:spacing w:after="0" w:line="240" w:lineRule="auto"/>
    </w:pPr>
  </w:style>
  <w:style w:type="character" w:styleId="Hyperlink">
    <w:name w:val="Hyperlink"/>
    <w:rsid w:val="00417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armlib.org/media/ldqguf2d/general-employment-application-updated-7523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y.siegrist\Documents\HeadofAcquistionsJobPosting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F5029D18A28468655EE285568FE6F" ma:contentTypeVersion="0" ma:contentTypeDescription="Create a new document." ma:contentTypeScope="" ma:versionID="c03441db26d877325cdc8efcfc3349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039BB-ADD5-4D74-9F7C-EC6FE744C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96B7C-48DF-45D2-BC53-5A7B28FFC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HeadofAcquistionsJobPosting2022</Template>
  <TotalTime>6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Siegrist</dc:creator>
  <cp:keywords/>
  <dc:description/>
  <cp:lastModifiedBy>Crystal Peterson</cp:lastModifiedBy>
  <cp:revision>2</cp:revision>
  <cp:lastPrinted>2022-09-02T15:37:00Z</cp:lastPrinted>
  <dcterms:created xsi:type="dcterms:W3CDTF">2023-09-12T16:50:00Z</dcterms:created>
  <dcterms:modified xsi:type="dcterms:W3CDTF">2023-09-12T16:50:00Z</dcterms:modified>
</cp:coreProperties>
</file>